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22" w:rsidRDefault="005D3B22" w:rsidP="005D3B22">
      <w:r>
        <w:t xml:space="preserve">                  </w:t>
      </w:r>
    </w:p>
    <w:p w:rsidR="0036790E" w:rsidRPr="0036790E" w:rsidRDefault="0036790E" w:rsidP="005D3B22">
      <w:pPr>
        <w:rPr>
          <w:rFonts w:ascii="Times New Roman" w:hAnsi="Times New Roman" w:cs="Times New Roman"/>
        </w:rPr>
      </w:pPr>
    </w:p>
    <w:p w:rsidR="0036790E" w:rsidRPr="005D3B22" w:rsidRDefault="0036790E" w:rsidP="005D3B22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tbl>
      <w:tblPr>
        <w:tblStyle w:val="a9"/>
        <w:tblW w:w="10153" w:type="dxa"/>
        <w:tblInd w:w="988" w:type="dxa"/>
        <w:tblLook w:val="04A0" w:firstRow="1" w:lastRow="0" w:firstColumn="1" w:lastColumn="0" w:noHBand="0" w:noVBand="1"/>
      </w:tblPr>
      <w:tblGrid>
        <w:gridCol w:w="4146"/>
        <w:gridCol w:w="6007"/>
      </w:tblGrid>
      <w:tr w:rsidR="005D3B22" w:rsidTr="00A80545">
        <w:trPr>
          <w:trHeight w:val="670"/>
        </w:trPr>
        <w:tc>
          <w:tcPr>
            <w:tcW w:w="4146" w:type="dxa"/>
          </w:tcPr>
          <w:p w:rsidR="005D3B22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007" w:type="dxa"/>
          </w:tcPr>
          <w:p w:rsidR="005D3B22" w:rsidRPr="0036790E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D3B22" w:rsidRPr="0036790E" w:rsidRDefault="005D3B22" w:rsidP="009C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1605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 w:rsidR="009C0E71" w:rsidRPr="0036790E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3B22" w:rsidTr="00A80545">
        <w:trPr>
          <w:trHeight w:val="353"/>
        </w:trPr>
        <w:tc>
          <w:tcPr>
            <w:tcW w:w="4146" w:type="dxa"/>
          </w:tcPr>
          <w:p w:rsidR="005D3B22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007" w:type="dxa"/>
          </w:tcPr>
          <w:p w:rsidR="005D3B22" w:rsidRPr="0036790E" w:rsidRDefault="005D3B22" w:rsidP="009C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E1605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 w:rsidR="009C0E71" w:rsidRPr="0036790E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3B22" w:rsidTr="00A80545">
        <w:trPr>
          <w:trHeight w:val="670"/>
        </w:trPr>
        <w:tc>
          <w:tcPr>
            <w:tcW w:w="4146" w:type="dxa"/>
          </w:tcPr>
          <w:p w:rsidR="005D3B22" w:rsidRDefault="00D5383A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007" w:type="dxa"/>
          </w:tcPr>
          <w:p w:rsidR="002A43F4" w:rsidRPr="0036790E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610030, Кировская обл., г. Киров, ул</w:t>
            </w:r>
            <w:r w:rsidR="009C0E71" w:rsidRPr="0036790E">
              <w:rPr>
                <w:rFonts w:ascii="Times New Roman" w:hAnsi="Times New Roman" w:cs="Times New Roman"/>
                <w:sz w:val="24"/>
                <w:szCs w:val="24"/>
              </w:rPr>
              <w:t>. Павла Корчагина, д. 88, корп.6.</w:t>
            </w:r>
          </w:p>
        </w:tc>
      </w:tr>
      <w:tr w:rsidR="005D3B22" w:rsidTr="00A80545">
        <w:trPr>
          <w:trHeight w:val="398"/>
        </w:trPr>
        <w:tc>
          <w:tcPr>
            <w:tcW w:w="4146" w:type="dxa"/>
          </w:tcPr>
          <w:p w:rsidR="005D3B22" w:rsidRDefault="00D5383A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07" w:type="dxa"/>
          </w:tcPr>
          <w:p w:rsidR="005D3B22" w:rsidRPr="0036790E" w:rsidRDefault="009C0E71" w:rsidP="0041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610030, Кировская обл., г. Киров, ул. Павла Корчагина, д. 88, корп.6.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6007" w:type="dxa"/>
          </w:tcPr>
          <w:p w:rsidR="005D3B22" w:rsidRPr="0036790E" w:rsidRDefault="009C0E71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18 декабря 2024</w:t>
            </w:r>
            <w:r w:rsidR="002A43F4" w:rsidRPr="0036790E">
              <w:rPr>
                <w:rFonts w:ascii="Times New Roman" w:hAnsi="Times New Roman" w:cs="Times New Roman"/>
                <w:sz w:val="24"/>
                <w:szCs w:val="24"/>
              </w:rPr>
              <w:t xml:space="preserve"> года в ИФНС по г. Кирову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007" w:type="dxa"/>
          </w:tcPr>
          <w:p w:rsidR="005D3B22" w:rsidRPr="0036790E" w:rsidRDefault="009C0E71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1244300008611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 КПП</w:t>
            </w:r>
          </w:p>
        </w:tc>
        <w:tc>
          <w:tcPr>
            <w:tcW w:w="6007" w:type="dxa"/>
          </w:tcPr>
          <w:p w:rsidR="005D3B22" w:rsidRPr="0036790E" w:rsidRDefault="009C0E71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4345534770</w:t>
            </w:r>
            <w:r w:rsidR="002A43F4" w:rsidRPr="0036790E">
              <w:rPr>
                <w:rFonts w:ascii="Times New Roman" w:hAnsi="Times New Roman" w:cs="Times New Roman"/>
                <w:sz w:val="24"/>
                <w:szCs w:val="24"/>
              </w:rPr>
              <w:t>/ 434501001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007" w:type="dxa"/>
          </w:tcPr>
          <w:p w:rsidR="005D3B22" w:rsidRPr="0036790E" w:rsidRDefault="002A43F4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33.12 основной вид деятельности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:rsidR="005D3B22" w:rsidRPr="0036790E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орган общества</w:t>
            </w:r>
          </w:p>
        </w:tc>
        <w:tc>
          <w:tcPr>
            <w:tcW w:w="6007" w:type="dxa"/>
          </w:tcPr>
          <w:p w:rsidR="005D3B22" w:rsidRPr="0036790E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Директор общества, действует на основании Устава</w:t>
            </w:r>
          </w:p>
        </w:tc>
      </w:tr>
      <w:tr w:rsidR="005D3B22" w:rsidTr="00A80545">
        <w:trPr>
          <w:trHeight w:val="353"/>
        </w:trPr>
        <w:tc>
          <w:tcPr>
            <w:tcW w:w="4146" w:type="dxa"/>
          </w:tcPr>
          <w:p w:rsidR="005D3B22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007" w:type="dxa"/>
          </w:tcPr>
          <w:p w:rsidR="005D3B22" w:rsidRPr="0036790E" w:rsidRDefault="009C0E71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Агалакова Анна Евгеньевна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:rsidR="005D3B22" w:rsidRPr="0036790E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007" w:type="dxa"/>
          </w:tcPr>
          <w:p w:rsidR="005D3B22" w:rsidRPr="00EA1C4D" w:rsidRDefault="00EA1C4D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40702810227710000091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007" w:type="dxa"/>
          </w:tcPr>
          <w:p w:rsidR="005D3B22" w:rsidRPr="00EA1C4D" w:rsidRDefault="00EA1C4D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КИРОВСКОЕ ОТДЕЛЕНИЕ N8612 ПАО СБЕРБАНК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6D6F38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007" w:type="dxa"/>
          </w:tcPr>
          <w:p w:rsidR="005D3B22" w:rsidRPr="00EA1C4D" w:rsidRDefault="00EA1C4D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043304609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DF4AFC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007" w:type="dxa"/>
          </w:tcPr>
          <w:p w:rsidR="005D3B22" w:rsidRPr="00EA1C4D" w:rsidRDefault="00EA1C4D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30101810500000000609</w:t>
            </w: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:rsidR="005D3B22" w:rsidRPr="0036790E" w:rsidRDefault="005D3B2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Pr="00DF4AFC" w:rsidRDefault="00DF4AFC" w:rsidP="005D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07" w:type="dxa"/>
          </w:tcPr>
          <w:p w:rsidR="005D3B22" w:rsidRPr="0036790E" w:rsidRDefault="009C0E71" w:rsidP="005D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Gidrosfera43</w:t>
            </w:r>
            <w:r w:rsidR="00DF4AFC" w:rsidRPr="00367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  <w:bookmarkStart w:id="0" w:name="_GoBack"/>
            <w:bookmarkEnd w:id="0"/>
          </w:p>
        </w:tc>
      </w:tr>
      <w:tr w:rsidR="005D3B22" w:rsidTr="00A80545">
        <w:trPr>
          <w:trHeight w:val="335"/>
        </w:trPr>
        <w:tc>
          <w:tcPr>
            <w:tcW w:w="4146" w:type="dxa"/>
          </w:tcPr>
          <w:p w:rsidR="005D3B22" w:rsidRPr="00DF4AFC" w:rsidRDefault="00DF4AFC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07" w:type="dxa"/>
          </w:tcPr>
          <w:p w:rsidR="005D3B22" w:rsidRPr="0036790E" w:rsidRDefault="0036790E" w:rsidP="005D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8-953-682-69-96</w:t>
            </w:r>
          </w:p>
        </w:tc>
      </w:tr>
      <w:tr w:rsidR="005D3B22" w:rsidTr="00A80545">
        <w:trPr>
          <w:trHeight w:val="614"/>
        </w:trPr>
        <w:tc>
          <w:tcPr>
            <w:tcW w:w="4146" w:type="dxa"/>
          </w:tcPr>
          <w:p w:rsidR="005D3B22" w:rsidRDefault="001E1605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6007" w:type="dxa"/>
          </w:tcPr>
          <w:p w:rsidR="005D3B22" w:rsidRPr="0036790E" w:rsidRDefault="0036790E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8-953-676-36-76</w:t>
            </w:r>
            <w:r w:rsidR="00DB2AB2" w:rsidRPr="0036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90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</w:tr>
      <w:tr w:rsidR="00DB2AB2" w:rsidTr="00A80545">
        <w:trPr>
          <w:trHeight w:val="604"/>
        </w:trPr>
        <w:tc>
          <w:tcPr>
            <w:tcW w:w="4146" w:type="dxa"/>
          </w:tcPr>
          <w:p w:rsidR="00DB2AB2" w:rsidRDefault="00DB2AB2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:rsidR="00DB2AB2" w:rsidRPr="0036790E" w:rsidRDefault="0036790E" w:rsidP="005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8-922-957-19-16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</w:tr>
    </w:tbl>
    <w:p w:rsidR="008F3F35" w:rsidRPr="005D3B22" w:rsidRDefault="008F3F35" w:rsidP="005D3B22">
      <w:pPr>
        <w:rPr>
          <w:rFonts w:ascii="Times New Roman" w:hAnsi="Times New Roman" w:cs="Times New Roman"/>
          <w:sz w:val="24"/>
          <w:szCs w:val="24"/>
        </w:rPr>
      </w:pPr>
    </w:p>
    <w:sectPr w:rsidR="008F3F35" w:rsidRPr="005D3B22" w:rsidSect="005E7019">
      <w:pgSz w:w="11906" w:h="16838"/>
      <w:pgMar w:top="0" w:right="424" w:bottom="0" w:left="0" w:header="708" w:footer="1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52" w:rsidRDefault="00E37252" w:rsidP="00613B22">
      <w:pPr>
        <w:spacing w:after="0" w:line="240" w:lineRule="auto"/>
      </w:pPr>
      <w:r>
        <w:separator/>
      </w:r>
    </w:p>
  </w:endnote>
  <w:endnote w:type="continuationSeparator" w:id="0">
    <w:p w:rsidR="00E37252" w:rsidRDefault="00E37252" w:rsidP="0061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52" w:rsidRDefault="00E37252" w:rsidP="00613B22">
      <w:pPr>
        <w:spacing w:after="0" w:line="240" w:lineRule="auto"/>
      </w:pPr>
      <w:r>
        <w:separator/>
      </w:r>
    </w:p>
  </w:footnote>
  <w:footnote w:type="continuationSeparator" w:id="0">
    <w:p w:rsidR="00E37252" w:rsidRDefault="00E37252" w:rsidP="0061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39C5"/>
    <w:multiLevelType w:val="hybridMultilevel"/>
    <w:tmpl w:val="229E8700"/>
    <w:lvl w:ilvl="0" w:tplc="7BC0EE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D"/>
    <w:rsid w:val="000D6F8C"/>
    <w:rsid w:val="00186ABC"/>
    <w:rsid w:val="001E1605"/>
    <w:rsid w:val="00200867"/>
    <w:rsid w:val="002A43F4"/>
    <w:rsid w:val="0036790E"/>
    <w:rsid w:val="003706ED"/>
    <w:rsid w:val="003F7817"/>
    <w:rsid w:val="00414063"/>
    <w:rsid w:val="004A40DB"/>
    <w:rsid w:val="00536E8C"/>
    <w:rsid w:val="005D3B22"/>
    <w:rsid w:val="005E03BB"/>
    <w:rsid w:val="005E7019"/>
    <w:rsid w:val="00613B22"/>
    <w:rsid w:val="006D0E83"/>
    <w:rsid w:val="006D6F38"/>
    <w:rsid w:val="00703575"/>
    <w:rsid w:val="0074181E"/>
    <w:rsid w:val="0079170F"/>
    <w:rsid w:val="007B4E1C"/>
    <w:rsid w:val="007C30FD"/>
    <w:rsid w:val="00821E33"/>
    <w:rsid w:val="00865DAA"/>
    <w:rsid w:val="008F3F35"/>
    <w:rsid w:val="009509BA"/>
    <w:rsid w:val="00997BD7"/>
    <w:rsid w:val="009C0E71"/>
    <w:rsid w:val="009D42A4"/>
    <w:rsid w:val="009F2527"/>
    <w:rsid w:val="00A17B9B"/>
    <w:rsid w:val="00A80545"/>
    <w:rsid w:val="00B4487D"/>
    <w:rsid w:val="00B8539B"/>
    <w:rsid w:val="00B93355"/>
    <w:rsid w:val="00C55A30"/>
    <w:rsid w:val="00D5383A"/>
    <w:rsid w:val="00D94897"/>
    <w:rsid w:val="00DB2AB2"/>
    <w:rsid w:val="00DF1CBC"/>
    <w:rsid w:val="00DF4AFC"/>
    <w:rsid w:val="00E21ED3"/>
    <w:rsid w:val="00E37252"/>
    <w:rsid w:val="00EA1C4D"/>
    <w:rsid w:val="00F16984"/>
    <w:rsid w:val="00F46148"/>
    <w:rsid w:val="00F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22"/>
  </w:style>
  <w:style w:type="paragraph" w:styleId="a5">
    <w:name w:val="footer"/>
    <w:basedOn w:val="a"/>
    <w:link w:val="a6"/>
    <w:uiPriority w:val="99"/>
    <w:unhideWhenUsed/>
    <w:rsid w:val="006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22"/>
  </w:style>
  <w:style w:type="paragraph" w:styleId="a7">
    <w:name w:val="Balloon Text"/>
    <w:basedOn w:val="a"/>
    <w:link w:val="a8"/>
    <w:uiPriority w:val="99"/>
    <w:semiHidden/>
    <w:unhideWhenUsed/>
    <w:rsid w:val="0061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B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487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B2A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22"/>
  </w:style>
  <w:style w:type="paragraph" w:styleId="a5">
    <w:name w:val="footer"/>
    <w:basedOn w:val="a"/>
    <w:link w:val="a6"/>
    <w:uiPriority w:val="99"/>
    <w:unhideWhenUsed/>
    <w:rsid w:val="006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22"/>
  </w:style>
  <w:style w:type="paragraph" w:styleId="a7">
    <w:name w:val="Balloon Text"/>
    <w:basedOn w:val="a"/>
    <w:link w:val="a8"/>
    <w:uiPriority w:val="99"/>
    <w:semiHidden/>
    <w:unhideWhenUsed/>
    <w:rsid w:val="0061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B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487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B2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6;&#1083;&#1100;&#1079;&#1086;&#1074;&#1072;&#1090;&#1077;&#1083;&#1100;\AppData\Roaming\Microsoft\&#1064;&#1072;&#1073;&#1083;&#1086;&#1085;&#1099;\&#1096;&#1072;&#1073;&#1083;&#1086;&#1085;%20&#1092;&#1080;&#1088;&#1084;&#1077;&#1085;&#1085;&#1099;&#1081;%2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фирменный 1</Template>
  <TotalTime>120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Евгеньевна</cp:lastModifiedBy>
  <cp:revision>11</cp:revision>
  <cp:lastPrinted>2021-09-03T12:27:00Z</cp:lastPrinted>
  <dcterms:created xsi:type="dcterms:W3CDTF">2021-08-04T07:02:00Z</dcterms:created>
  <dcterms:modified xsi:type="dcterms:W3CDTF">2025-03-28T05:51:00Z</dcterms:modified>
</cp:coreProperties>
</file>